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2A2C" w:rsidRPr="000A2A2C" w:rsidRDefault="000A2A2C" w:rsidP="000A2A2C">
      <w:pPr>
        <w:jc w:val="center"/>
        <w:rPr>
          <w:b/>
          <w:bCs/>
        </w:rPr>
      </w:pPr>
      <w:r w:rsidRPr="000A2A2C">
        <w:rPr>
          <w:b/>
          <w:bCs/>
        </w:rPr>
        <w:t xml:space="preserve">Vurderingsskala for </w:t>
      </w:r>
      <w:proofErr w:type="spellStart"/>
      <w:r w:rsidRPr="000A2A2C">
        <w:rPr>
          <w:b/>
          <w:bCs/>
        </w:rPr>
        <w:t>MBT</w:t>
      </w:r>
      <w:proofErr w:type="spellEnd"/>
      <w:r w:rsidRPr="000A2A2C">
        <w:rPr>
          <w:b/>
          <w:bCs/>
        </w:rPr>
        <w:t>-I versjon unnvikende</w:t>
      </w:r>
    </w:p>
    <w:p w:rsidR="000A2A2C" w:rsidRDefault="000A2A2C" w:rsidP="000A2A2C">
      <w:pPr>
        <w:jc w:val="center"/>
      </w:pPr>
    </w:p>
    <w:p w:rsidR="000A2A2C" w:rsidRDefault="000A2A2C" w:rsidP="000A2A2C">
      <w:pPr>
        <w:jc w:val="center"/>
        <w:rPr>
          <w:b/>
          <w:bCs/>
        </w:rPr>
      </w:pPr>
      <w:r w:rsidRPr="000A2A2C">
        <w:rPr>
          <w:b/>
          <w:bCs/>
        </w:rPr>
        <w:t xml:space="preserve">Bedømmer ____Time dato _____ Skåringsdato Pasient </w:t>
      </w:r>
      <w:proofErr w:type="spellStart"/>
      <w:r w:rsidRPr="000A2A2C">
        <w:rPr>
          <w:b/>
          <w:bCs/>
        </w:rPr>
        <w:t>ID______Terapeut</w:t>
      </w:r>
      <w:proofErr w:type="spellEnd"/>
      <w:r w:rsidRPr="000A2A2C">
        <w:rPr>
          <w:b/>
          <w:bCs/>
        </w:rPr>
        <w:t xml:space="preserve"> _____</w:t>
      </w:r>
    </w:p>
    <w:p w:rsidR="000A2A2C" w:rsidRDefault="000A2A2C" w:rsidP="000A2A2C">
      <w:pPr>
        <w:jc w:val="center"/>
        <w:rPr>
          <w:b/>
          <w:bCs/>
        </w:rPr>
      </w:pPr>
    </w:p>
    <w:p w:rsidR="000A2A2C" w:rsidRPr="000A2A2C" w:rsidRDefault="000A2A2C" w:rsidP="000A2A2C">
      <w:pPr>
        <w:jc w:val="center"/>
        <w:rPr>
          <w:b/>
          <w:bCs/>
        </w:rPr>
      </w:pPr>
      <w:r w:rsidRPr="000A2A2C">
        <w:rPr>
          <w:b/>
          <w:bCs/>
        </w:rPr>
        <w:t xml:space="preserve">Helhetlig skåring av </w:t>
      </w:r>
      <w:proofErr w:type="spellStart"/>
      <w:r w:rsidRPr="000A2A2C">
        <w:rPr>
          <w:b/>
          <w:bCs/>
        </w:rPr>
        <w:t>MBT</w:t>
      </w:r>
      <w:proofErr w:type="spellEnd"/>
      <w:r w:rsidRPr="000A2A2C">
        <w:rPr>
          <w:b/>
          <w:bCs/>
        </w:rPr>
        <w:t xml:space="preserve"> etterlevelse _______ </w:t>
      </w:r>
      <w:proofErr w:type="spellStart"/>
      <w:r w:rsidRPr="000A2A2C">
        <w:rPr>
          <w:b/>
          <w:bCs/>
        </w:rPr>
        <w:t>MBT</w:t>
      </w:r>
      <w:proofErr w:type="spellEnd"/>
      <w:r w:rsidRPr="000A2A2C">
        <w:rPr>
          <w:b/>
          <w:bCs/>
        </w:rPr>
        <w:t xml:space="preserve"> kvalitet __________</w:t>
      </w:r>
    </w:p>
    <w:p w:rsidR="000A2A2C" w:rsidRPr="000A2A2C" w:rsidRDefault="000A2A2C" w:rsidP="000A2A2C">
      <w:pPr>
        <w:rPr>
          <w:b/>
          <w:bCs/>
        </w:rPr>
      </w:pPr>
    </w:p>
    <w:p w:rsidR="000A2A2C" w:rsidRDefault="000A2A2C" w:rsidP="000A2A2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1701"/>
        <w:gridCol w:w="1690"/>
      </w:tblGrid>
      <w:tr w:rsidR="000A2A2C" w:rsidTr="00441D72">
        <w:trPr>
          <w:trHeight w:val="63"/>
        </w:trPr>
        <w:tc>
          <w:tcPr>
            <w:tcW w:w="3397" w:type="dxa"/>
          </w:tcPr>
          <w:p w:rsidR="000A2A2C" w:rsidRPr="00353221" w:rsidRDefault="000A2A2C" w:rsidP="000A2A2C">
            <w:pPr>
              <w:rPr>
                <w:b/>
                <w:bCs/>
              </w:rPr>
            </w:pPr>
            <w:r w:rsidRPr="00353221">
              <w:rPr>
                <w:b/>
                <w:bCs/>
              </w:rPr>
              <w:t>Leddets navn</w:t>
            </w:r>
          </w:p>
        </w:tc>
        <w:tc>
          <w:tcPr>
            <w:tcW w:w="2268" w:type="dxa"/>
          </w:tcPr>
          <w:p w:rsidR="000A2A2C" w:rsidRPr="00353221" w:rsidRDefault="000A2A2C" w:rsidP="000A2A2C">
            <w:pPr>
              <w:rPr>
                <w:b/>
                <w:bCs/>
              </w:rPr>
            </w:pPr>
            <w:r w:rsidRPr="00353221">
              <w:rPr>
                <w:b/>
                <w:bCs/>
              </w:rPr>
              <w:t>Forekomst</w:t>
            </w:r>
          </w:p>
        </w:tc>
        <w:tc>
          <w:tcPr>
            <w:tcW w:w="1701" w:type="dxa"/>
          </w:tcPr>
          <w:p w:rsidR="000A2A2C" w:rsidRPr="00353221" w:rsidRDefault="000A2A2C" w:rsidP="000A2A2C">
            <w:pPr>
              <w:rPr>
                <w:b/>
                <w:bCs/>
              </w:rPr>
            </w:pPr>
            <w:r w:rsidRPr="00353221">
              <w:rPr>
                <w:b/>
                <w:bCs/>
              </w:rPr>
              <w:t>F-Skåre</w:t>
            </w:r>
          </w:p>
        </w:tc>
        <w:tc>
          <w:tcPr>
            <w:tcW w:w="1690" w:type="dxa"/>
          </w:tcPr>
          <w:p w:rsidR="000A2A2C" w:rsidRPr="00353221" w:rsidRDefault="000A2A2C" w:rsidP="000A2A2C">
            <w:pPr>
              <w:rPr>
                <w:b/>
                <w:bCs/>
              </w:rPr>
            </w:pPr>
            <w:r w:rsidRPr="00353221">
              <w:rPr>
                <w:b/>
                <w:bCs/>
              </w:rPr>
              <w:t>K-skåre</w:t>
            </w:r>
          </w:p>
        </w:tc>
      </w:tr>
      <w:tr w:rsidR="000A2A2C" w:rsidTr="00441D72">
        <w:tc>
          <w:tcPr>
            <w:tcW w:w="3397" w:type="dxa"/>
          </w:tcPr>
          <w:p w:rsidR="000A2A2C" w:rsidRDefault="00353221" w:rsidP="00353221">
            <w:r>
              <w:t xml:space="preserve">1. </w:t>
            </w:r>
            <w:proofErr w:type="spellStart"/>
            <w:r w:rsidR="000A2A2C">
              <w:t>Stilasering</w:t>
            </w:r>
            <w:proofErr w:type="spellEnd"/>
          </w:p>
          <w:p w:rsidR="00353221" w:rsidRDefault="00353221" w:rsidP="00353221"/>
        </w:tc>
        <w:tc>
          <w:tcPr>
            <w:tcW w:w="2268" w:type="dxa"/>
          </w:tcPr>
          <w:p w:rsidR="000A2A2C" w:rsidRDefault="000A2A2C" w:rsidP="000A2A2C"/>
        </w:tc>
        <w:tc>
          <w:tcPr>
            <w:tcW w:w="1701" w:type="dxa"/>
          </w:tcPr>
          <w:p w:rsidR="000A2A2C" w:rsidRDefault="000A2A2C" w:rsidP="000A2A2C"/>
        </w:tc>
        <w:tc>
          <w:tcPr>
            <w:tcW w:w="1690" w:type="dxa"/>
          </w:tcPr>
          <w:p w:rsidR="000A2A2C" w:rsidRDefault="000A2A2C" w:rsidP="000A2A2C"/>
        </w:tc>
      </w:tr>
      <w:tr w:rsidR="000A2A2C" w:rsidTr="00353221">
        <w:tc>
          <w:tcPr>
            <w:tcW w:w="3397" w:type="dxa"/>
          </w:tcPr>
          <w:p w:rsidR="000A2A2C" w:rsidRDefault="000A2A2C" w:rsidP="000A2A2C">
            <w:r>
              <w:t xml:space="preserve">2. Engasjement, interesse, lek og varme </w:t>
            </w:r>
          </w:p>
        </w:tc>
        <w:tc>
          <w:tcPr>
            <w:tcW w:w="2268" w:type="dxa"/>
          </w:tcPr>
          <w:p w:rsidR="000A2A2C" w:rsidRDefault="000A2A2C" w:rsidP="000A2A2C">
            <w:r>
              <w:t>Skåres ikke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:rsidR="000A2A2C" w:rsidRDefault="000A2A2C" w:rsidP="000A2A2C"/>
        </w:tc>
        <w:tc>
          <w:tcPr>
            <w:tcW w:w="1690" w:type="dxa"/>
          </w:tcPr>
          <w:p w:rsidR="000A2A2C" w:rsidRDefault="000A2A2C" w:rsidP="000A2A2C"/>
        </w:tc>
      </w:tr>
      <w:tr w:rsidR="000A2A2C" w:rsidTr="00441D72">
        <w:tc>
          <w:tcPr>
            <w:tcW w:w="3397" w:type="dxa"/>
          </w:tcPr>
          <w:p w:rsidR="000A2A2C" w:rsidRDefault="000A2A2C" w:rsidP="000A2A2C">
            <w:r>
              <w:t>3. Utforskning, nysgjerrighet og ikke-vitende holdning</w:t>
            </w:r>
          </w:p>
          <w:p w:rsidR="000A2A2C" w:rsidRDefault="000A2A2C" w:rsidP="000A2A2C"/>
        </w:tc>
        <w:tc>
          <w:tcPr>
            <w:tcW w:w="2268" w:type="dxa"/>
          </w:tcPr>
          <w:p w:rsidR="000A2A2C" w:rsidRDefault="000A2A2C" w:rsidP="000A2A2C"/>
        </w:tc>
        <w:tc>
          <w:tcPr>
            <w:tcW w:w="1701" w:type="dxa"/>
          </w:tcPr>
          <w:p w:rsidR="000A2A2C" w:rsidRDefault="000A2A2C" w:rsidP="000A2A2C"/>
        </w:tc>
        <w:tc>
          <w:tcPr>
            <w:tcW w:w="1690" w:type="dxa"/>
          </w:tcPr>
          <w:p w:rsidR="000A2A2C" w:rsidRDefault="000A2A2C" w:rsidP="000A2A2C"/>
        </w:tc>
      </w:tr>
      <w:tr w:rsidR="000A2A2C" w:rsidTr="00441D72">
        <w:tc>
          <w:tcPr>
            <w:tcW w:w="3397" w:type="dxa"/>
          </w:tcPr>
          <w:p w:rsidR="000A2A2C" w:rsidRDefault="000A2A2C" w:rsidP="000A2A2C">
            <w:r>
              <w:t xml:space="preserve">4. Tilpasning til </w:t>
            </w:r>
            <w:proofErr w:type="spellStart"/>
            <w:r>
              <w:t>mentaliseringsnivå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0A2A2C" w:rsidRDefault="000A2A2C" w:rsidP="000A2A2C"/>
        </w:tc>
        <w:tc>
          <w:tcPr>
            <w:tcW w:w="1701" w:type="dxa"/>
          </w:tcPr>
          <w:p w:rsidR="000A2A2C" w:rsidRDefault="000A2A2C" w:rsidP="000A2A2C"/>
        </w:tc>
        <w:tc>
          <w:tcPr>
            <w:tcW w:w="1690" w:type="dxa"/>
          </w:tcPr>
          <w:p w:rsidR="000A2A2C" w:rsidRDefault="000A2A2C" w:rsidP="000A2A2C"/>
        </w:tc>
      </w:tr>
      <w:tr w:rsidR="000A2A2C" w:rsidTr="00441D72">
        <w:tc>
          <w:tcPr>
            <w:tcW w:w="3397" w:type="dxa"/>
          </w:tcPr>
          <w:p w:rsidR="000A2A2C" w:rsidRDefault="000A2A2C" w:rsidP="000A2A2C">
            <w:r>
              <w:t xml:space="preserve">5. Stopp og gjenta langsomt </w:t>
            </w:r>
          </w:p>
          <w:p w:rsidR="00353221" w:rsidRDefault="00353221" w:rsidP="000A2A2C"/>
        </w:tc>
        <w:tc>
          <w:tcPr>
            <w:tcW w:w="2268" w:type="dxa"/>
          </w:tcPr>
          <w:p w:rsidR="000A2A2C" w:rsidRDefault="000A2A2C" w:rsidP="000A2A2C"/>
        </w:tc>
        <w:tc>
          <w:tcPr>
            <w:tcW w:w="1701" w:type="dxa"/>
          </w:tcPr>
          <w:p w:rsidR="000A2A2C" w:rsidRDefault="000A2A2C" w:rsidP="000A2A2C"/>
        </w:tc>
        <w:tc>
          <w:tcPr>
            <w:tcW w:w="1690" w:type="dxa"/>
          </w:tcPr>
          <w:p w:rsidR="000A2A2C" w:rsidRDefault="000A2A2C" w:rsidP="000A2A2C"/>
        </w:tc>
      </w:tr>
      <w:tr w:rsidR="000A2A2C" w:rsidTr="00353221">
        <w:tc>
          <w:tcPr>
            <w:tcW w:w="3397" w:type="dxa"/>
          </w:tcPr>
          <w:p w:rsidR="000A2A2C" w:rsidRDefault="000A2A2C" w:rsidP="000A2A2C">
            <w:r>
              <w:t xml:space="preserve">6. Regulering av spenningsnivå </w:t>
            </w:r>
          </w:p>
          <w:p w:rsidR="00353221" w:rsidRDefault="00353221" w:rsidP="000A2A2C"/>
        </w:tc>
        <w:tc>
          <w:tcPr>
            <w:tcW w:w="2268" w:type="dxa"/>
          </w:tcPr>
          <w:p w:rsidR="000A2A2C" w:rsidRDefault="00353221" w:rsidP="000A2A2C">
            <w:r>
              <w:t>Skåres ikke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:rsidR="000A2A2C" w:rsidRDefault="000A2A2C" w:rsidP="000A2A2C"/>
        </w:tc>
        <w:tc>
          <w:tcPr>
            <w:tcW w:w="1690" w:type="dxa"/>
          </w:tcPr>
          <w:p w:rsidR="000A2A2C" w:rsidRDefault="000A2A2C" w:rsidP="000A2A2C"/>
        </w:tc>
      </w:tr>
      <w:tr w:rsidR="000A2A2C" w:rsidTr="00441D72">
        <w:tc>
          <w:tcPr>
            <w:tcW w:w="3397" w:type="dxa"/>
          </w:tcPr>
          <w:p w:rsidR="000A2A2C" w:rsidRDefault="000A2A2C" w:rsidP="000A2A2C">
            <w:r>
              <w:t xml:space="preserve">7. Utfordring av antatt uberettigede oppfatninger </w:t>
            </w:r>
          </w:p>
        </w:tc>
        <w:tc>
          <w:tcPr>
            <w:tcW w:w="2268" w:type="dxa"/>
          </w:tcPr>
          <w:p w:rsidR="000A2A2C" w:rsidRDefault="000A2A2C" w:rsidP="000A2A2C"/>
        </w:tc>
        <w:tc>
          <w:tcPr>
            <w:tcW w:w="1701" w:type="dxa"/>
          </w:tcPr>
          <w:p w:rsidR="000A2A2C" w:rsidRDefault="000A2A2C" w:rsidP="000A2A2C"/>
        </w:tc>
        <w:tc>
          <w:tcPr>
            <w:tcW w:w="1690" w:type="dxa"/>
          </w:tcPr>
          <w:p w:rsidR="000A2A2C" w:rsidRDefault="000A2A2C" w:rsidP="000A2A2C"/>
        </w:tc>
      </w:tr>
      <w:tr w:rsidR="000A2A2C" w:rsidTr="00353221">
        <w:tc>
          <w:tcPr>
            <w:tcW w:w="3397" w:type="dxa"/>
          </w:tcPr>
          <w:p w:rsidR="000A2A2C" w:rsidRDefault="000A2A2C" w:rsidP="000A2A2C">
            <w:r>
              <w:t xml:space="preserve">8. Stimulere </w:t>
            </w:r>
            <w:proofErr w:type="spellStart"/>
            <w:r>
              <w:t>mentalisering</w:t>
            </w:r>
            <w:proofErr w:type="spellEnd"/>
            <w:r>
              <w:t xml:space="preserve"> gjennom prosessen </w:t>
            </w:r>
          </w:p>
        </w:tc>
        <w:tc>
          <w:tcPr>
            <w:tcW w:w="2268" w:type="dxa"/>
          </w:tcPr>
          <w:p w:rsidR="000A2A2C" w:rsidRDefault="00353221" w:rsidP="000A2A2C">
            <w:r>
              <w:t>Skåres ikke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:rsidR="000A2A2C" w:rsidRDefault="000A2A2C" w:rsidP="000A2A2C"/>
        </w:tc>
        <w:tc>
          <w:tcPr>
            <w:tcW w:w="1690" w:type="dxa"/>
          </w:tcPr>
          <w:p w:rsidR="000A2A2C" w:rsidRDefault="000A2A2C" w:rsidP="000A2A2C"/>
        </w:tc>
      </w:tr>
      <w:tr w:rsidR="000A2A2C" w:rsidTr="00441D72">
        <w:tc>
          <w:tcPr>
            <w:tcW w:w="3397" w:type="dxa"/>
          </w:tcPr>
          <w:p w:rsidR="000A2A2C" w:rsidRDefault="000A2A2C" w:rsidP="000A2A2C">
            <w:r>
              <w:t xml:space="preserve">9. Påskjønne god </w:t>
            </w:r>
            <w:proofErr w:type="spellStart"/>
            <w:r>
              <w:t>mentalisering</w:t>
            </w:r>
            <w:proofErr w:type="spellEnd"/>
            <w:r>
              <w:t xml:space="preserve"> </w:t>
            </w:r>
          </w:p>
          <w:p w:rsidR="00353221" w:rsidRDefault="00353221" w:rsidP="000A2A2C"/>
        </w:tc>
        <w:tc>
          <w:tcPr>
            <w:tcW w:w="2268" w:type="dxa"/>
          </w:tcPr>
          <w:p w:rsidR="000A2A2C" w:rsidRDefault="000A2A2C" w:rsidP="000A2A2C"/>
        </w:tc>
        <w:tc>
          <w:tcPr>
            <w:tcW w:w="1701" w:type="dxa"/>
          </w:tcPr>
          <w:p w:rsidR="000A2A2C" w:rsidRDefault="000A2A2C" w:rsidP="000A2A2C"/>
        </w:tc>
        <w:tc>
          <w:tcPr>
            <w:tcW w:w="1690" w:type="dxa"/>
          </w:tcPr>
          <w:p w:rsidR="000A2A2C" w:rsidRDefault="000A2A2C" w:rsidP="000A2A2C"/>
        </w:tc>
      </w:tr>
      <w:tr w:rsidR="000A2A2C" w:rsidTr="00353221">
        <w:tc>
          <w:tcPr>
            <w:tcW w:w="3397" w:type="dxa"/>
          </w:tcPr>
          <w:p w:rsidR="000A2A2C" w:rsidRDefault="000A2A2C" w:rsidP="000A2A2C">
            <w:r>
              <w:t xml:space="preserve">10. Håndtering av </w:t>
            </w:r>
            <w:proofErr w:type="spellStart"/>
            <w:r>
              <w:t>pseudomentaliser</w:t>
            </w:r>
            <w:r w:rsidR="00353221">
              <w:t>i</w:t>
            </w:r>
            <w:r>
              <w:t>ng</w:t>
            </w:r>
            <w:proofErr w:type="spellEnd"/>
          </w:p>
        </w:tc>
        <w:tc>
          <w:tcPr>
            <w:tcW w:w="2268" w:type="dxa"/>
          </w:tcPr>
          <w:p w:rsidR="000A2A2C" w:rsidRDefault="00353221" w:rsidP="000A2A2C">
            <w:r>
              <w:t>Skåres ikke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:rsidR="000A2A2C" w:rsidRDefault="000A2A2C" w:rsidP="000A2A2C"/>
        </w:tc>
        <w:tc>
          <w:tcPr>
            <w:tcW w:w="1690" w:type="dxa"/>
          </w:tcPr>
          <w:p w:rsidR="000A2A2C" w:rsidRDefault="000A2A2C" w:rsidP="000A2A2C"/>
        </w:tc>
      </w:tr>
      <w:tr w:rsidR="000A2A2C" w:rsidTr="00441D72">
        <w:tc>
          <w:tcPr>
            <w:tcW w:w="3397" w:type="dxa"/>
          </w:tcPr>
          <w:p w:rsidR="000A2A2C" w:rsidRDefault="000A2A2C" w:rsidP="000A2A2C">
            <w:r>
              <w:t xml:space="preserve">11. Håndtering av konkret </w:t>
            </w:r>
            <w:proofErr w:type="spellStart"/>
            <w:r>
              <w:t>mentalisering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0A2A2C" w:rsidRDefault="000A2A2C" w:rsidP="000A2A2C"/>
        </w:tc>
        <w:tc>
          <w:tcPr>
            <w:tcW w:w="1701" w:type="dxa"/>
          </w:tcPr>
          <w:p w:rsidR="000A2A2C" w:rsidRDefault="000A2A2C" w:rsidP="000A2A2C"/>
        </w:tc>
        <w:tc>
          <w:tcPr>
            <w:tcW w:w="1690" w:type="dxa"/>
          </w:tcPr>
          <w:p w:rsidR="000A2A2C" w:rsidRDefault="000A2A2C" w:rsidP="000A2A2C"/>
        </w:tc>
      </w:tr>
      <w:tr w:rsidR="000A2A2C" w:rsidTr="00441D72">
        <w:tc>
          <w:tcPr>
            <w:tcW w:w="3397" w:type="dxa"/>
          </w:tcPr>
          <w:p w:rsidR="000A2A2C" w:rsidRDefault="000A2A2C" w:rsidP="000A2A2C">
            <w:r>
              <w:t xml:space="preserve">12. Fokus på følelser </w:t>
            </w:r>
          </w:p>
          <w:p w:rsidR="00353221" w:rsidRDefault="00353221" w:rsidP="000A2A2C"/>
        </w:tc>
        <w:tc>
          <w:tcPr>
            <w:tcW w:w="2268" w:type="dxa"/>
          </w:tcPr>
          <w:p w:rsidR="000A2A2C" w:rsidRDefault="000A2A2C" w:rsidP="000A2A2C"/>
        </w:tc>
        <w:tc>
          <w:tcPr>
            <w:tcW w:w="1701" w:type="dxa"/>
          </w:tcPr>
          <w:p w:rsidR="000A2A2C" w:rsidRDefault="000A2A2C" w:rsidP="000A2A2C"/>
        </w:tc>
        <w:tc>
          <w:tcPr>
            <w:tcW w:w="1690" w:type="dxa"/>
          </w:tcPr>
          <w:p w:rsidR="000A2A2C" w:rsidRDefault="000A2A2C" w:rsidP="000A2A2C"/>
        </w:tc>
      </w:tr>
      <w:tr w:rsidR="000A2A2C" w:rsidTr="00441D72">
        <w:tc>
          <w:tcPr>
            <w:tcW w:w="3397" w:type="dxa"/>
          </w:tcPr>
          <w:p w:rsidR="000A2A2C" w:rsidRDefault="000A2A2C" w:rsidP="000A2A2C">
            <w:r>
              <w:t xml:space="preserve">13. Fokus på følelser og interpersonlige hendelser </w:t>
            </w:r>
          </w:p>
        </w:tc>
        <w:tc>
          <w:tcPr>
            <w:tcW w:w="2268" w:type="dxa"/>
          </w:tcPr>
          <w:p w:rsidR="000A2A2C" w:rsidRDefault="000A2A2C" w:rsidP="000A2A2C"/>
        </w:tc>
        <w:tc>
          <w:tcPr>
            <w:tcW w:w="1701" w:type="dxa"/>
          </w:tcPr>
          <w:p w:rsidR="000A2A2C" w:rsidRDefault="000A2A2C" w:rsidP="000A2A2C"/>
        </w:tc>
        <w:tc>
          <w:tcPr>
            <w:tcW w:w="1690" w:type="dxa"/>
          </w:tcPr>
          <w:p w:rsidR="000A2A2C" w:rsidRDefault="000A2A2C" w:rsidP="000A2A2C"/>
        </w:tc>
      </w:tr>
      <w:tr w:rsidR="000A2A2C" w:rsidTr="00441D72">
        <w:tc>
          <w:tcPr>
            <w:tcW w:w="3397" w:type="dxa"/>
          </w:tcPr>
          <w:p w:rsidR="000A2A2C" w:rsidRDefault="000A2A2C" w:rsidP="000A2A2C">
            <w:r>
              <w:t xml:space="preserve">14 Bekreftelse av følelsesmessige reaksjoner. </w:t>
            </w:r>
          </w:p>
        </w:tc>
        <w:tc>
          <w:tcPr>
            <w:tcW w:w="2268" w:type="dxa"/>
          </w:tcPr>
          <w:p w:rsidR="000A2A2C" w:rsidRDefault="000A2A2C" w:rsidP="000A2A2C"/>
        </w:tc>
        <w:tc>
          <w:tcPr>
            <w:tcW w:w="1701" w:type="dxa"/>
          </w:tcPr>
          <w:p w:rsidR="000A2A2C" w:rsidRDefault="000A2A2C" w:rsidP="000A2A2C"/>
        </w:tc>
        <w:tc>
          <w:tcPr>
            <w:tcW w:w="1690" w:type="dxa"/>
          </w:tcPr>
          <w:p w:rsidR="000A2A2C" w:rsidRDefault="000A2A2C" w:rsidP="000A2A2C"/>
        </w:tc>
      </w:tr>
      <w:tr w:rsidR="000A2A2C" w:rsidTr="00441D72">
        <w:tc>
          <w:tcPr>
            <w:tcW w:w="3397" w:type="dxa"/>
          </w:tcPr>
          <w:p w:rsidR="000A2A2C" w:rsidRDefault="000A2A2C" w:rsidP="000A2A2C">
            <w:r>
              <w:t xml:space="preserve">15. Klargjøring </w:t>
            </w:r>
          </w:p>
          <w:p w:rsidR="00353221" w:rsidRDefault="00353221" w:rsidP="000A2A2C"/>
        </w:tc>
        <w:tc>
          <w:tcPr>
            <w:tcW w:w="2268" w:type="dxa"/>
          </w:tcPr>
          <w:p w:rsidR="000A2A2C" w:rsidRDefault="000A2A2C" w:rsidP="000A2A2C"/>
        </w:tc>
        <w:tc>
          <w:tcPr>
            <w:tcW w:w="1701" w:type="dxa"/>
          </w:tcPr>
          <w:p w:rsidR="000A2A2C" w:rsidRDefault="000A2A2C" w:rsidP="000A2A2C"/>
        </w:tc>
        <w:tc>
          <w:tcPr>
            <w:tcW w:w="1690" w:type="dxa"/>
          </w:tcPr>
          <w:p w:rsidR="000A2A2C" w:rsidRDefault="000A2A2C" w:rsidP="000A2A2C"/>
        </w:tc>
      </w:tr>
      <w:tr w:rsidR="000A2A2C" w:rsidTr="00441D72">
        <w:tc>
          <w:tcPr>
            <w:tcW w:w="3397" w:type="dxa"/>
          </w:tcPr>
          <w:p w:rsidR="000A2A2C" w:rsidRDefault="000A2A2C" w:rsidP="000A2A2C">
            <w:r>
              <w:t xml:space="preserve">16. Fokus på </w:t>
            </w:r>
            <w:r w:rsidR="00441D72">
              <w:t xml:space="preserve">overføring og </w:t>
            </w:r>
            <w:r>
              <w:t xml:space="preserve">forholdet til terapeuten </w:t>
            </w:r>
          </w:p>
        </w:tc>
        <w:tc>
          <w:tcPr>
            <w:tcW w:w="2268" w:type="dxa"/>
          </w:tcPr>
          <w:p w:rsidR="000A2A2C" w:rsidRDefault="000A2A2C" w:rsidP="000A2A2C"/>
        </w:tc>
        <w:tc>
          <w:tcPr>
            <w:tcW w:w="1701" w:type="dxa"/>
          </w:tcPr>
          <w:p w:rsidR="000A2A2C" w:rsidRDefault="000A2A2C" w:rsidP="000A2A2C"/>
        </w:tc>
        <w:tc>
          <w:tcPr>
            <w:tcW w:w="1690" w:type="dxa"/>
          </w:tcPr>
          <w:p w:rsidR="000A2A2C" w:rsidRDefault="000A2A2C" w:rsidP="000A2A2C"/>
        </w:tc>
      </w:tr>
      <w:tr w:rsidR="000A2A2C" w:rsidTr="00441D72">
        <w:tc>
          <w:tcPr>
            <w:tcW w:w="3397" w:type="dxa"/>
          </w:tcPr>
          <w:p w:rsidR="000A2A2C" w:rsidRDefault="000A2A2C" w:rsidP="000A2A2C">
            <w:r>
              <w:t xml:space="preserve">17. Bruk av motoverføring </w:t>
            </w:r>
          </w:p>
          <w:p w:rsidR="00353221" w:rsidRDefault="00353221" w:rsidP="000A2A2C"/>
        </w:tc>
        <w:tc>
          <w:tcPr>
            <w:tcW w:w="2268" w:type="dxa"/>
          </w:tcPr>
          <w:p w:rsidR="000A2A2C" w:rsidRDefault="000A2A2C" w:rsidP="000A2A2C"/>
        </w:tc>
        <w:tc>
          <w:tcPr>
            <w:tcW w:w="1701" w:type="dxa"/>
          </w:tcPr>
          <w:p w:rsidR="000A2A2C" w:rsidRDefault="000A2A2C" w:rsidP="000A2A2C"/>
        </w:tc>
        <w:tc>
          <w:tcPr>
            <w:tcW w:w="1690" w:type="dxa"/>
          </w:tcPr>
          <w:p w:rsidR="000A2A2C" w:rsidRDefault="000A2A2C" w:rsidP="000A2A2C"/>
        </w:tc>
      </w:tr>
      <w:tr w:rsidR="000A2A2C" w:rsidTr="00441D72">
        <w:tc>
          <w:tcPr>
            <w:tcW w:w="3397" w:type="dxa"/>
          </w:tcPr>
          <w:p w:rsidR="000A2A2C" w:rsidRDefault="000A2A2C" w:rsidP="000A2A2C">
            <w:r>
              <w:t>18. Integrere erfaringer fra samtidig gruppeterapi</w:t>
            </w:r>
          </w:p>
        </w:tc>
        <w:tc>
          <w:tcPr>
            <w:tcW w:w="2268" w:type="dxa"/>
          </w:tcPr>
          <w:p w:rsidR="000A2A2C" w:rsidRDefault="000A2A2C" w:rsidP="000A2A2C"/>
        </w:tc>
        <w:tc>
          <w:tcPr>
            <w:tcW w:w="1701" w:type="dxa"/>
          </w:tcPr>
          <w:p w:rsidR="000A2A2C" w:rsidRDefault="000A2A2C" w:rsidP="000A2A2C"/>
        </w:tc>
        <w:tc>
          <w:tcPr>
            <w:tcW w:w="1690" w:type="dxa"/>
          </w:tcPr>
          <w:p w:rsidR="000A2A2C" w:rsidRDefault="000A2A2C" w:rsidP="000A2A2C"/>
        </w:tc>
      </w:tr>
    </w:tbl>
    <w:p w:rsidR="000A2A2C" w:rsidRDefault="000A2A2C" w:rsidP="000A2A2C"/>
    <w:p w:rsidR="00520586" w:rsidRPr="000A2A2C" w:rsidRDefault="00520586" w:rsidP="000A2A2C"/>
    <w:sectPr w:rsidR="00520586" w:rsidRPr="000A2A2C" w:rsidSect="003846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16DE3"/>
    <w:multiLevelType w:val="hybridMultilevel"/>
    <w:tmpl w:val="4EAA34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802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21"/>
    <w:rsid w:val="00081CBD"/>
    <w:rsid w:val="000A2A2C"/>
    <w:rsid w:val="001C2502"/>
    <w:rsid w:val="00353221"/>
    <w:rsid w:val="003846A0"/>
    <w:rsid w:val="00441D72"/>
    <w:rsid w:val="004940D7"/>
    <w:rsid w:val="00520586"/>
    <w:rsid w:val="005A70FF"/>
    <w:rsid w:val="00880142"/>
    <w:rsid w:val="00881369"/>
    <w:rsid w:val="008D3093"/>
    <w:rsid w:val="00B317B5"/>
    <w:rsid w:val="00B8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46ABAD"/>
  <w15:chartTrackingRefBased/>
  <w15:docId w15:val="{47E0F9EB-9634-1041-B696-EE8DDAF4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A2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53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nningjordet/Dropbox/MBT%20engstelig%20unnvikende%20artikkel/MBT%20unnikende%20manual.bok/Vurderingsskala%20for%20MBT-UvPF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Vurderingsskala for MBT-UvPF.dotx</Template>
  <TotalTime>1</TotalTime>
  <Pages>1</Pages>
  <Words>166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Henning Jordet</cp:lastModifiedBy>
  <cp:revision>1</cp:revision>
  <dcterms:created xsi:type="dcterms:W3CDTF">2024-03-18T09:44:00Z</dcterms:created>
  <dcterms:modified xsi:type="dcterms:W3CDTF">2024-03-18T09:47:00Z</dcterms:modified>
</cp:coreProperties>
</file>